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45" w:rsidRPr="007D5B4C" w:rsidRDefault="00C828D2" w:rsidP="00CA7793">
      <w:pPr>
        <w:pStyle w:val="BodyText"/>
      </w:pPr>
      <w:bookmarkStart w:id="0" w:name="_GoBack"/>
      <w:r>
        <w:rPr>
          <w:noProof/>
        </w:rPr>
        <w:drawing>
          <wp:inline distT="0" distB="0" distL="0" distR="0" wp14:anchorId="5FF0A1B5" wp14:editId="02590C29">
            <wp:extent cx="5438775" cy="3009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7945" w:rsidRPr="007D5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00A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CAADE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C6C7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A72AB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AB0C84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D2"/>
    <w:rsid w:val="00033285"/>
    <w:rsid w:val="000C386D"/>
    <w:rsid w:val="000E7A68"/>
    <w:rsid w:val="001353C6"/>
    <w:rsid w:val="00312ED3"/>
    <w:rsid w:val="00317945"/>
    <w:rsid w:val="00562E22"/>
    <w:rsid w:val="005D0D6B"/>
    <w:rsid w:val="006A55DC"/>
    <w:rsid w:val="006F346C"/>
    <w:rsid w:val="006F6CF3"/>
    <w:rsid w:val="007537B4"/>
    <w:rsid w:val="007D5B4C"/>
    <w:rsid w:val="007E173D"/>
    <w:rsid w:val="00846FE5"/>
    <w:rsid w:val="008E7645"/>
    <w:rsid w:val="00917626"/>
    <w:rsid w:val="00943305"/>
    <w:rsid w:val="00977D94"/>
    <w:rsid w:val="00A4734D"/>
    <w:rsid w:val="00A66486"/>
    <w:rsid w:val="00AD4617"/>
    <w:rsid w:val="00B614DF"/>
    <w:rsid w:val="00B812BD"/>
    <w:rsid w:val="00C37164"/>
    <w:rsid w:val="00C828D2"/>
    <w:rsid w:val="00C9536B"/>
    <w:rsid w:val="00CA7793"/>
    <w:rsid w:val="00E6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/>
    <w:lsdException w:name="heading 2" w:semiHidden="0" w:uiPriority="9"/>
    <w:lsdException w:name="heading 3" w:semiHidden="0" w:uiPriority="9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uiPriority="9" w:unhideWhenUsed="1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semiHidden="0"/>
    <w:lsdException w:name="annotation text" w:unhideWhenUsed="1"/>
    <w:lsdException w:name="header" w:semiHidden="0"/>
    <w:lsdException w:name="footer" w:semiHidden="0"/>
    <w:lsdException w:name="index heading" w:unhideWhenUsed="1"/>
    <w:lsdException w:name="caption" w:unhideWhenUsed="1" w:qFormat="1"/>
    <w:lsdException w:name="table of figures" w:unhideWhenUsed="1"/>
    <w:lsdException w:name="envelope address" w:semiHidden="0"/>
    <w:lsdException w:name="envelope return" w:semiHidden="0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semiHidden="0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iPriority="9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qFormat="1"/>
    <w:lsdException w:name="Salutation" w:unhideWhenUsed="1"/>
    <w:lsdException w:name="Date" w:unhideWhenUsed="1"/>
    <w:lsdException w:name="Note Heading" w:unhideWhenUsed="1"/>
    <w:lsdException w:name="Block Text" w:semiHidden="0" w:qFormat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nhideWhenUsed="1" w:qFormat="1"/>
    <w:lsdException w:name="Bibliography" w:unhideWhenUsed="1"/>
    <w:lsdException w:name="TOC Heading" w:unhideWhenUsed="1" w:qFormat="1"/>
  </w:latentStyles>
  <w:style w:type="paragraph" w:default="1" w:styleId="Normal">
    <w:name w:val="Normal"/>
    <w:uiPriority w:val="4"/>
    <w:qFormat/>
    <w:rsid w:val="00846FE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49"/>
    <w:rsid w:val="008E7645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49"/>
    <w:rsid w:val="008E7645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49"/>
    <w:rsid w:val="008E7645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49"/>
    <w:rsid w:val="00B812BD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49"/>
    <w:rsid w:val="00B812BD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49"/>
    <w:rsid w:val="00B812BD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49"/>
    <w:rsid w:val="00B812BD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49"/>
    <w:rsid w:val="00B812BD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49"/>
    <w:rsid w:val="00B812BD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3"/>
    <w:qFormat/>
    <w:rsid w:val="00917626"/>
    <w:pP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uiPriority w:val="3"/>
    <w:qFormat/>
    <w:rsid w:val="00312ED3"/>
  </w:style>
  <w:style w:type="character" w:customStyle="1" w:styleId="BodyTextChar">
    <w:name w:val="Body Text Char"/>
    <w:basedOn w:val="DefaultParagraphFont"/>
    <w:link w:val="BodyText"/>
    <w:uiPriority w:val="3"/>
    <w:rsid w:val="00A4734D"/>
    <w:rPr>
      <w:rFonts w:ascii="Times New Roman" w:hAnsi="Times New Roman"/>
      <w:sz w:val="24"/>
    </w:rPr>
  </w:style>
  <w:style w:type="paragraph" w:customStyle="1" w:styleId="BodyText1">
    <w:name w:val="Body Text 1"/>
    <w:basedOn w:val="Normal"/>
    <w:uiPriority w:val="3"/>
    <w:qFormat/>
    <w:rsid w:val="00A66486"/>
    <w:pPr>
      <w:spacing w:after="240"/>
      <w:ind w:firstLine="1440"/>
    </w:pPr>
  </w:style>
  <w:style w:type="paragraph" w:customStyle="1" w:styleId="CLDocID">
    <w:name w:val="CLDocID"/>
    <w:basedOn w:val="Normal"/>
    <w:uiPriority w:val="59"/>
    <w:rsid w:val="006F6CF3"/>
    <w:rPr>
      <w:rFonts w:ascii="Courier New" w:hAnsi="Courier New"/>
      <w:sz w:val="16"/>
    </w:rPr>
  </w:style>
  <w:style w:type="paragraph" w:styleId="EndnoteText">
    <w:name w:val="endnote text"/>
    <w:basedOn w:val="Normal"/>
    <w:link w:val="EndnoteTextChar"/>
    <w:uiPriority w:val="50"/>
    <w:rsid w:val="00B614DF"/>
    <w:pPr>
      <w:spacing w:after="240"/>
      <w:ind w:left="288" w:hanging="288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50"/>
    <w:rsid w:val="005D0D6B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50"/>
    <w:rsid w:val="00033285"/>
    <w:pPr>
      <w:framePr w:w="7920" w:h="1987" w:hRule="exact" w:hSpace="187" w:wrap="around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50"/>
    <w:rsid w:val="00033285"/>
    <w:rPr>
      <w:rFonts w:eastAsiaTheme="majorEastAsia" w:cstheme="majorBidi"/>
      <w:sz w:val="20"/>
      <w:szCs w:val="20"/>
    </w:rPr>
  </w:style>
  <w:style w:type="paragraph" w:styleId="Footer">
    <w:name w:val="footer"/>
    <w:basedOn w:val="Normal"/>
    <w:link w:val="FooterChar"/>
    <w:uiPriority w:val="50"/>
    <w:rsid w:val="00E641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50"/>
    <w:rsid w:val="005D0D6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50"/>
    <w:rsid w:val="007537B4"/>
    <w:pPr>
      <w:spacing w:after="240"/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50"/>
    <w:rsid w:val="005D0D6B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50"/>
    <w:rsid w:val="008E76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50"/>
    <w:rsid w:val="005D0D6B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49"/>
    <w:rsid w:val="00A4734D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49"/>
    <w:rsid w:val="00A4734D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49"/>
    <w:rsid w:val="00A4734D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49"/>
    <w:rsid w:val="00A4734D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49"/>
    <w:rsid w:val="00A4734D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49"/>
    <w:rsid w:val="00A4734D"/>
    <w:rPr>
      <w:rFonts w:ascii="Times New Roman" w:eastAsiaTheme="majorEastAsia" w:hAnsi="Times New Roman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49"/>
    <w:rsid w:val="00A4734D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49"/>
    <w:rsid w:val="00A4734D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49"/>
    <w:rsid w:val="00A4734D"/>
    <w:rPr>
      <w:rFonts w:ascii="Times New Roman" w:eastAsiaTheme="majorEastAsia" w:hAnsi="Times New Roman" w:cstheme="majorBidi"/>
      <w:iCs/>
      <w:sz w:val="24"/>
      <w:szCs w:val="20"/>
    </w:rPr>
  </w:style>
  <w:style w:type="paragraph" w:styleId="ListNumber">
    <w:name w:val="List Number"/>
    <w:basedOn w:val="Normal"/>
    <w:uiPriority w:val="52"/>
    <w:rsid w:val="007E173D"/>
    <w:pPr>
      <w:numPr>
        <w:numId w:val="1"/>
      </w:numPr>
      <w:tabs>
        <w:tab w:val="clear" w:pos="360"/>
      </w:tabs>
      <w:spacing w:after="240"/>
      <w:ind w:left="720" w:hanging="720"/>
    </w:pPr>
  </w:style>
  <w:style w:type="paragraph" w:styleId="ListNumber2">
    <w:name w:val="List Number 2"/>
    <w:basedOn w:val="Normal"/>
    <w:uiPriority w:val="52"/>
    <w:rsid w:val="007E173D"/>
    <w:pPr>
      <w:numPr>
        <w:numId w:val="2"/>
      </w:numPr>
      <w:tabs>
        <w:tab w:val="clear" w:pos="720"/>
      </w:tabs>
      <w:spacing w:after="240"/>
      <w:ind w:left="1440" w:hanging="720"/>
    </w:pPr>
  </w:style>
  <w:style w:type="paragraph" w:styleId="ListNumber3">
    <w:name w:val="List Number 3"/>
    <w:basedOn w:val="Normal"/>
    <w:uiPriority w:val="52"/>
    <w:rsid w:val="007E173D"/>
    <w:pPr>
      <w:numPr>
        <w:numId w:val="3"/>
      </w:numPr>
      <w:tabs>
        <w:tab w:val="clear" w:pos="1080"/>
      </w:tabs>
      <w:spacing w:after="240"/>
      <w:ind w:left="2160" w:hanging="720"/>
    </w:pPr>
  </w:style>
  <w:style w:type="paragraph" w:styleId="ListNumber4">
    <w:name w:val="List Number 4"/>
    <w:basedOn w:val="Normal"/>
    <w:uiPriority w:val="52"/>
    <w:rsid w:val="007E173D"/>
    <w:pPr>
      <w:numPr>
        <w:numId w:val="4"/>
      </w:numPr>
      <w:tabs>
        <w:tab w:val="clear" w:pos="1440"/>
      </w:tabs>
      <w:spacing w:after="240"/>
      <w:ind w:left="2880" w:hanging="720"/>
    </w:pPr>
  </w:style>
  <w:style w:type="paragraph" w:styleId="ListNumber5">
    <w:name w:val="List Number 5"/>
    <w:basedOn w:val="Normal"/>
    <w:uiPriority w:val="52"/>
    <w:rsid w:val="007E173D"/>
    <w:pPr>
      <w:numPr>
        <w:numId w:val="5"/>
      </w:numPr>
      <w:tabs>
        <w:tab w:val="clear" w:pos="1800"/>
      </w:tabs>
      <w:spacing w:after="240"/>
      <w:ind w:left="3600" w:hanging="720"/>
    </w:pPr>
  </w:style>
  <w:style w:type="paragraph" w:styleId="Title">
    <w:name w:val="Title"/>
    <w:basedOn w:val="Normal"/>
    <w:link w:val="TitleChar"/>
    <w:uiPriority w:val="3"/>
    <w:qFormat/>
    <w:rsid w:val="00C37164"/>
    <w:pPr>
      <w:spacing w:after="240"/>
      <w:jc w:val="center"/>
    </w:pPr>
    <w:rPr>
      <w:rFonts w:eastAsiaTheme="majorEastAsia" w:cstheme="majorBidi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C37164"/>
    <w:rPr>
      <w:rFonts w:ascii="Times New Roman" w:eastAsiaTheme="majorEastAsia" w:hAnsi="Times New Roman" w:cstheme="majorBidi"/>
      <w:sz w:val="26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/>
    <w:lsdException w:name="heading 2" w:semiHidden="0" w:uiPriority="9"/>
    <w:lsdException w:name="heading 3" w:semiHidden="0" w:uiPriority="9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uiPriority="9" w:unhideWhenUsed="1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semiHidden="0"/>
    <w:lsdException w:name="annotation text" w:unhideWhenUsed="1"/>
    <w:lsdException w:name="header" w:semiHidden="0"/>
    <w:lsdException w:name="footer" w:semiHidden="0"/>
    <w:lsdException w:name="index heading" w:unhideWhenUsed="1"/>
    <w:lsdException w:name="caption" w:unhideWhenUsed="1" w:qFormat="1"/>
    <w:lsdException w:name="table of figures" w:unhideWhenUsed="1"/>
    <w:lsdException w:name="envelope address" w:semiHidden="0"/>
    <w:lsdException w:name="envelope return" w:semiHidden="0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semiHidden="0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iPriority="9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qFormat="1"/>
    <w:lsdException w:name="Salutation" w:unhideWhenUsed="1"/>
    <w:lsdException w:name="Date" w:unhideWhenUsed="1"/>
    <w:lsdException w:name="Note Heading" w:unhideWhenUsed="1"/>
    <w:lsdException w:name="Block Text" w:semiHidden="0" w:qFormat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nhideWhenUsed="1" w:qFormat="1"/>
    <w:lsdException w:name="Bibliography" w:unhideWhenUsed="1"/>
    <w:lsdException w:name="TOC Heading" w:unhideWhenUsed="1" w:qFormat="1"/>
  </w:latentStyles>
  <w:style w:type="paragraph" w:default="1" w:styleId="Normal">
    <w:name w:val="Normal"/>
    <w:uiPriority w:val="4"/>
    <w:qFormat/>
    <w:rsid w:val="00846FE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49"/>
    <w:rsid w:val="008E7645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49"/>
    <w:rsid w:val="008E7645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49"/>
    <w:rsid w:val="008E7645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49"/>
    <w:rsid w:val="00B812BD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49"/>
    <w:rsid w:val="00B812BD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49"/>
    <w:rsid w:val="00B812BD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49"/>
    <w:rsid w:val="00B812BD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49"/>
    <w:rsid w:val="00B812BD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49"/>
    <w:rsid w:val="00B812BD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3"/>
    <w:qFormat/>
    <w:rsid w:val="00917626"/>
    <w:pP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uiPriority w:val="3"/>
    <w:qFormat/>
    <w:rsid w:val="00312ED3"/>
  </w:style>
  <w:style w:type="character" w:customStyle="1" w:styleId="BodyTextChar">
    <w:name w:val="Body Text Char"/>
    <w:basedOn w:val="DefaultParagraphFont"/>
    <w:link w:val="BodyText"/>
    <w:uiPriority w:val="3"/>
    <w:rsid w:val="00A4734D"/>
    <w:rPr>
      <w:rFonts w:ascii="Times New Roman" w:hAnsi="Times New Roman"/>
      <w:sz w:val="24"/>
    </w:rPr>
  </w:style>
  <w:style w:type="paragraph" w:customStyle="1" w:styleId="BodyText1">
    <w:name w:val="Body Text 1"/>
    <w:basedOn w:val="Normal"/>
    <w:uiPriority w:val="3"/>
    <w:qFormat/>
    <w:rsid w:val="00A66486"/>
    <w:pPr>
      <w:spacing w:after="240"/>
      <w:ind w:firstLine="1440"/>
    </w:pPr>
  </w:style>
  <w:style w:type="paragraph" w:customStyle="1" w:styleId="CLDocID">
    <w:name w:val="CLDocID"/>
    <w:basedOn w:val="Normal"/>
    <w:uiPriority w:val="59"/>
    <w:rsid w:val="006F6CF3"/>
    <w:rPr>
      <w:rFonts w:ascii="Courier New" w:hAnsi="Courier New"/>
      <w:sz w:val="16"/>
    </w:rPr>
  </w:style>
  <w:style w:type="paragraph" w:styleId="EndnoteText">
    <w:name w:val="endnote text"/>
    <w:basedOn w:val="Normal"/>
    <w:link w:val="EndnoteTextChar"/>
    <w:uiPriority w:val="50"/>
    <w:rsid w:val="00B614DF"/>
    <w:pPr>
      <w:spacing w:after="240"/>
      <w:ind w:left="288" w:hanging="288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50"/>
    <w:rsid w:val="005D0D6B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50"/>
    <w:rsid w:val="00033285"/>
    <w:pPr>
      <w:framePr w:w="7920" w:h="1987" w:hRule="exact" w:hSpace="187" w:wrap="around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50"/>
    <w:rsid w:val="00033285"/>
    <w:rPr>
      <w:rFonts w:eastAsiaTheme="majorEastAsia" w:cstheme="majorBidi"/>
      <w:sz w:val="20"/>
      <w:szCs w:val="20"/>
    </w:rPr>
  </w:style>
  <w:style w:type="paragraph" w:styleId="Footer">
    <w:name w:val="footer"/>
    <w:basedOn w:val="Normal"/>
    <w:link w:val="FooterChar"/>
    <w:uiPriority w:val="50"/>
    <w:rsid w:val="00E641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50"/>
    <w:rsid w:val="005D0D6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50"/>
    <w:rsid w:val="007537B4"/>
    <w:pPr>
      <w:spacing w:after="240"/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50"/>
    <w:rsid w:val="005D0D6B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50"/>
    <w:rsid w:val="008E76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50"/>
    <w:rsid w:val="005D0D6B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49"/>
    <w:rsid w:val="00A4734D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49"/>
    <w:rsid w:val="00A4734D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49"/>
    <w:rsid w:val="00A4734D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49"/>
    <w:rsid w:val="00A4734D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49"/>
    <w:rsid w:val="00A4734D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49"/>
    <w:rsid w:val="00A4734D"/>
    <w:rPr>
      <w:rFonts w:ascii="Times New Roman" w:eastAsiaTheme="majorEastAsia" w:hAnsi="Times New Roman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49"/>
    <w:rsid w:val="00A4734D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49"/>
    <w:rsid w:val="00A4734D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49"/>
    <w:rsid w:val="00A4734D"/>
    <w:rPr>
      <w:rFonts w:ascii="Times New Roman" w:eastAsiaTheme="majorEastAsia" w:hAnsi="Times New Roman" w:cstheme="majorBidi"/>
      <w:iCs/>
      <w:sz w:val="24"/>
      <w:szCs w:val="20"/>
    </w:rPr>
  </w:style>
  <w:style w:type="paragraph" w:styleId="ListNumber">
    <w:name w:val="List Number"/>
    <w:basedOn w:val="Normal"/>
    <w:uiPriority w:val="52"/>
    <w:rsid w:val="007E173D"/>
    <w:pPr>
      <w:numPr>
        <w:numId w:val="1"/>
      </w:numPr>
      <w:tabs>
        <w:tab w:val="clear" w:pos="360"/>
      </w:tabs>
      <w:spacing w:after="240"/>
      <w:ind w:left="720" w:hanging="720"/>
    </w:pPr>
  </w:style>
  <w:style w:type="paragraph" w:styleId="ListNumber2">
    <w:name w:val="List Number 2"/>
    <w:basedOn w:val="Normal"/>
    <w:uiPriority w:val="52"/>
    <w:rsid w:val="007E173D"/>
    <w:pPr>
      <w:numPr>
        <w:numId w:val="2"/>
      </w:numPr>
      <w:tabs>
        <w:tab w:val="clear" w:pos="720"/>
      </w:tabs>
      <w:spacing w:after="240"/>
      <w:ind w:left="1440" w:hanging="720"/>
    </w:pPr>
  </w:style>
  <w:style w:type="paragraph" w:styleId="ListNumber3">
    <w:name w:val="List Number 3"/>
    <w:basedOn w:val="Normal"/>
    <w:uiPriority w:val="52"/>
    <w:rsid w:val="007E173D"/>
    <w:pPr>
      <w:numPr>
        <w:numId w:val="3"/>
      </w:numPr>
      <w:tabs>
        <w:tab w:val="clear" w:pos="1080"/>
      </w:tabs>
      <w:spacing w:after="240"/>
      <w:ind w:left="2160" w:hanging="720"/>
    </w:pPr>
  </w:style>
  <w:style w:type="paragraph" w:styleId="ListNumber4">
    <w:name w:val="List Number 4"/>
    <w:basedOn w:val="Normal"/>
    <w:uiPriority w:val="52"/>
    <w:rsid w:val="007E173D"/>
    <w:pPr>
      <w:numPr>
        <w:numId w:val="4"/>
      </w:numPr>
      <w:tabs>
        <w:tab w:val="clear" w:pos="1440"/>
      </w:tabs>
      <w:spacing w:after="240"/>
      <w:ind w:left="2880" w:hanging="720"/>
    </w:pPr>
  </w:style>
  <w:style w:type="paragraph" w:styleId="ListNumber5">
    <w:name w:val="List Number 5"/>
    <w:basedOn w:val="Normal"/>
    <w:uiPriority w:val="52"/>
    <w:rsid w:val="007E173D"/>
    <w:pPr>
      <w:numPr>
        <w:numId w:val="5"/>
      </w:numPr>
      <w:tabs>
        <w:tab w:val="clear" w:pos="1800"/>
      </w:tabs>
      <w:spacing w:after="240"/>
      <w:ind w:left="3600" w:hanging="720"/>
    </w:pPr>
  </w:style>
  <w:style w:type="paragraph" w:styleId="Title">
    <w:name w:val="Title"/>
    <w:basedOn w:val="Normal"/>
    <w:link w:val="TitleChar"/>
    <w:uiPriority w:val="3"/>
    <w:qFormat/>
    <w:rsid w:val="00C37164"/>
    <w:pPr>
      <w:spacing w:after="240"/>
      <w:jc w:val="center"/>
    </w:pPr>
    <w:rPr>
      <w:rFonts w:eastAsiaTheme="majorEastAsia" w:cstheme="majorBidi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C37164"/>
    <w:rPr>
      <w:rFonts w:ascii="Times New Roman" w:eastAsiaTheme="majorEastAsia" w:hAnsi="Times New Roman" w:cstheme="majorBidi"/>
      <w:sz w:val="2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91D5E0D4.dotm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C&amp;L</dc:creator>
  <cp:keywords/>
  <dc:description/>
  <cp:lastModifiedBy>C&amp;L</cp:lastModifiedBy>
  <cp:revision>1</cp:revision>
  <dcterms:created xsi:type="dcterms:W3CDTF">2020-02-14T15:53:00Z</dcterms:created>
  <dcterms:modified xsi:type="dcterms:W3CDTF">2020-02-14T15:57:00Z</dcterms:modified>
</cp:coreProperties>
</file>